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附件3: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科技创业孵化平台备案入驻企业汇总表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2505"/>
        <w:gridCol w:w="842"/>
        <w:gridCol w:w="1203"/>
        <w:gridCol w:w="806"/>
        <w:gridCol w:w="756"/>
        <w:gridCol w:w="1057"/>
        <w:gridCol w:w="1552"/>
        <w:gridCol w:w="1023"/>
        <w:gridCol w:w="1364"/>
        <w:gridCol w:w="99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注册资金（万元）</w:t>
            </w:r>
          </w:p>
        </w:tc>
        <w:tc>
          <w:tcPr>
            <w:tcW w:w="806" w:type="dxa"/>
            <w:vAlign w:val="center"/>
          </w:tcPr>
          <w:p>
            <w:pPr>
              <w:tabs>
                <w:tab w:val="left" w:pos="564"/>
              </w:tabs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入驻时间</w:t>
            </w: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入孵场地面积</w:t>
            </w: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当年营业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收入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知识产权数量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高端人才数量</w:t>
            </w: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1715"/>
    <w:rsid w:val="50141715"/>
    <w:rsid w:val="5B7009A3"/>
    <w:rsid w:val="5ECA09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2018-11-02T08:05:00Z</dcterms:created>
  <dc:creator>123</dc:creator>
  <cp:lastModifiedBy>123</cp:lastModifiedBy>
  <dcterms:modified xsi:type="dcterms:W3CDTF">2018-11-05T00:18:35Z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