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附件1:</w:t>
      </w:r>
    </w:p>
    <w:p>
      <w:pPr>
        <w:numPr>
          <w:ilvl w:val="0"/>
          <w:numId w:val="0"/>
        </w:numPr>
        <w:spacing w:line="560" w:lineRule="exact"/>
        <w:ind w:left="640" w:left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2021年黄石市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科技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创业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孵化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平台</w:t>
      </w:r>
    </w:p>
    <w:p>
      <w:pPr>
        <w:numPr>
          <w:ilvl w:val="0"/>
          <w:numId w:val="0"/>
        </w:numPr>
        <w:spacing w:line="560" w:lineRule="exact"/>
        <w:ind w:left="640" w:left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备案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申请表</w:t>
      </w:r>
    </w:p>
    <w:p>
      <w:pPr>
        <w:numPr>
          <w:ilvl w:val="0"/>
          <w:numId w:val="0"/>
        </w:numPr>
        <w:spacing w:line="560" w:lineRule="exact"/>
        <w:ind w:left="640" w:left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296"/>
        <w:gridCol w:w="1164"/>
        <w:gridCol w:w="510"/>
        <w:gridCol w:w="1320"/>
        <w:gridCol w:w="105"/>
        <w:gridCol w:w="124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75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75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平台负责人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注册资金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孵化器使用建筑总面积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在孵企业用房建筑面积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㎡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备案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6753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700" w:firstLineChars="25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专业孵化器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综合孵化器  </w:t>
            </w:r>
          </w:p>
          <w:p>
            <w:pPr>
              <w:snapToGrid w:val="0"/>
              <w:spacing w:line="240" w:lineRule="auto"/>
              <w:ind w:firstLine="700" w:firstLineChars="25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专业众创空间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综合众创空间</w:t>
            </w:r>
          </w:p>
          <w:p>
            <w:pPr>
              <w:snapToGrid w:val="0"/>
              <w:spacing w:line="240" w:lineRule="auto"/>
              <w:ind w:firstLine="700" w:firstLineChars="25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星创天地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孵化器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投资总额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孵化器自有种子资金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入驻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企业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孵化器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管理人员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大专以上学历人员数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在孵企业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exac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平台特色</w:t>
            </w:r>
          </w:p>
        </w:tc>
        <w:tc>
          <w:tcPr>
            <w:tcW w:w="675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20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提供的创业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服务</w:t>
            </w:r>
          </w:p>
        </w:tc>
        <w:tc>
          <w:tcPr>
            <w:tcW w:w="6753" w:type="dxa"/>
            <w:gridSpan w:val="7"/>
            <w:vAlign w:val="top"/>
          </w:tcPr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可多选，并在《运行情况与业绩报告》中阐述服务内容及成效。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□创业导师        □商事代理      □政策咨询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□投融资服务      □创业培训      □信息服务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□免费宽带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□技术支持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□项目推介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□公共会议室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□其他请列明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exact"/>
          <w:jc w:val="center"/>
        </w:trPr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申请单位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6753" w:type="dxa"/>
            <w:gridSpan w:val="7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本单位自愿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提出备案申请，郑重承诺备案材料及相关信息客观真实有效。</w:t>
            </w: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3080" w:firstLineChars="110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平台负责人：</w:t>
            </w:r>
          </w:p>
          <w:p>
            <w:pPr>
              <w:widowControl/>
              <w:snapToGrid w:val="0"/>
              <w:spacing w:line="360" w:lineRule="auto"/>
              <w:ind w:firstLine="3080" w:firstLineChars="1100"/>
              <w:jc w:val="both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单位盖章：</w:t>
            </w:r>
          </w:p>
          <w:p>
            <w:pPr>
              <w:widowControl/>
              <w:snapToGrid w:val="0"/>
              <w:ind w:firstLine="1797" w:firstLineChars="642"/>
              <w:jc w:val="both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  <w:jc w:val="center"/>
        </w:trPr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县（市）区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科技部门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53" w:type="dxa"/>
            <w:gridSpan w:val="7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634" w:firstLineChars="941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单位盖章：</w:t>
            </w:r>
          </w:p>
          <w:p>
            <w:pPr>
              <w:widowControl/>
              <w:snapToGrid w:val="0"/>
              <w:ind w:firstLine="2634" w:firstLineChars="941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ind w:firstLine="510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51268"/>
    <w:rsid w:val="0BA82C8B"/>
    <w:rsid w:val="1539696D"/>
    <w:rsid w:val="3A8B74A9"/>
    <w:rsid w:val="69E51268"/>
    <w:rsid w:val="6D535020"/>
    <w:rsid w:val="79C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2018-11-02T08:00:00Z</dcterms:created>
  <dc:creator>123</dc:creator>
  <cp:lastModifiedBy>Administrator</cp:lastModifiedBy>
  <cp:lastPrinted>2021-05-25T01:24:15Z</cp:lastPrinted>
  <dcterms:modified xsi:type="dcterms:W3CDTF">2021-05-25T01:24:23Z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